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为确实做好新冠肺炎疫情防控工作，保障广大考生和涉考人员的生命安全和身体健康，确保海南省三亚技师学院2020年公开（考核）招聘考试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工作安全、稳妥、有序进行，本人自愿签署并遵守以下承诺：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1.考试前14天，本人每天进行健康监测，没有出现体温37.3℃及以上、干咳、乏力、鼻塞、流涕、咽痛、腹泻等症状；本人身体健康、健康码为“绿码”。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2.考试前14天本人无境外、国内中高风险地区的活动轨迹。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3.考试前14天本人没有与从境外、国内中高风险地区等政府最新发布出现新增病例的地区（适时调整，以政府最新调整公布为主）的人员有密切接触。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5.进入考场后，本人严格遵守各项防控管理的相关规定。</w:t>
      </w:r>
    </w:p>
    <w:p>
      <w:pPr>
        <w:spacing w:line="560" w:lineRule="exact"/>
        <w:ind w:firstLine="720" w:firstLineChars="228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08" w:firstLineChars="13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本人签字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手印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72" w:firstLineChars="17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</w:p>
    <w:sectPr>
      <w:pgSz w:w="11906" w:h="16838"/>
      <w:pgMar w:top="1928" w:right="1474" w:bottom="1814" w:left="1587" w:header="851" w:footer="992" w:gutter="0"/>
      <w:paperSrc/>
      <w:cols w:space="0" w:num="1"/>
      <w:rtlGutter w:val="0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8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5"/>
    <w:rsid w:val="004A7E45"/>
    <w:rsid w:val="004E539E"/>
    <w:rsid w:val="00683B24"/>
    <w:rsid w:val="00711595"/>
    <w:rsid w:val="00803BE5"/>
    <w:rsid w:val="0D4101BB"/>
    <w:rsid w:val="0FDB766F"/>
    <w:rsid w:val="200A778B"/>
    <w:rsid w:val="2C951304"/>
    <w:rsid w:val="3DB9314B"/>
    <w:rsid w:val="42DA25C4"/>
    <w:rsid w:val="47E83D81"/>
    <w:rsid w:val="5DE83DEF"/>
    <w:rsid w:val="63863ACD"/>
    <w:rsid w:val="676609C7"/>
    <w:rsid w:val="697D4C29"/>
    <w:rsid w:val="6B936BB5"/>
    <w:rsid w:val="71A846AE"/>
    <w:rsid w:val="77FE1A2D"/>
    <w:rsid w:val="7B5A4F54"/>
    <w:rsid w:val="7D8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66</Words>
  <Characters>378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未定义</cp:lastModifiedBy>
  <cp:lastPrinted>2020-05-19T01:09:00Z</cp:lastPrinted>
  <dcterms:modified xsi:type="dcterms:W3CDTF">2020-11-11T02:27:36Z</dcterms:modified>
  <dc:title>参加集中招聘考试人员及涉考人员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_DocHome">
    <vt:r8>1.15215178768294e-292</vt:r8>
  </property>
</Properties>
</file>